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001 - ???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002 - Work Jeans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003 - Orange Hoodie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004 - Eaglefire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005 - Eaglefire Iron Sights</w:t>
      </w:r>
      <w:bookmarkStart w:id="0" w:name="_GoBack"/>
      <w:bookmarkEnd w:id="0"/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006 - Military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007 - Military Suppressor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008 - Vertical Grip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009 - Red Daypack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010 - Police 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011 - Red Bandana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012 - ???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013 - Canned Beans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014 - Bottled Water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015 - Medkit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016 - Camp Axe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017 - Military Drum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018 - Timberwolf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019 - Timberwolf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020 - Timberwolf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021 - 8x Scope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022 - Cross Scope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023 - Gold Tuxedo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024 - Gold Tuxedo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025 - Gold Bowtie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026 - Gold Monocle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027 - Tophat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028 - Gas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029 - Maple Fortification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030 - Maple Barricade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031 - Maple Floor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032 - Maple Doorway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033 - Maple Wall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034 - Maple Window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035 - Maple Roof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036 - Maple Pillar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037 - Birch Log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038 - Birch Stick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039 - Maple Log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040 - Maple Stick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041 - Pine Log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042 - Pine Stick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043 - Low Caliber Military Ammunition Crate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044 - Low Caliber Civilian Ammunition Box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045 - Birch Barricade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046 - Pine Barricade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047 - Birch Fortification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048 - Pine Fortification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049 - Birch Doorway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050 - Pine Doorway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051 - Birch Floor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052 - Pine Floor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053 - Birch Pillar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054 - Pine Pillar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055 - Birch Roof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056 - Pine Roof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057 - Birch Wall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058 - Pine Wall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059 - Birch Window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060 - Pine Window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061 - Maple Plank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062 - Birch Plank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063 - Pine Plank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064 - Rope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065 - Wire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066 - Cloth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067 - Metal Scrap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068 - Metal Sheet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069 - Tape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070 - Glue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071 - Nails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072 - Can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073 - Explosives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074 - Bricks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075 - Chemicals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076 - Blowtorch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077 - Canned Tomato Soup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078 - Canned Chicken Soup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079 - Canned Tuna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080 - Canned Cola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081 - MRE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082 - Chips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083 - Chocolate Bar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084 - Candy Bar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085 - Granola Bar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086 - Energy Bar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087 - Canned Pasta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088 - Canned Bacon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089 - Canned Beef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090 - Canned Sardines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091 - Apple Juice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092 - Grape Juice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093 - Bottled Energy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094 - Bottled Coconut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095 - Bandage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096 - Splint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097 - Colt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098 - Colt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099 - Cobra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Item IDs (100-199)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100 - Cobra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101 - Schofield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102 - Schofield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103 - Schofield Clip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104 - Fire Axe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105 - Baseball Bat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106 - Hockey Stick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107 - Ace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108 - Ace Clip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109 - Hawkhound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110 - Hawkhound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111 - Hawkhound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112 - Bluntforce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113 - 12 Gauge Shells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114 - Bluntforce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115 - Mauve Berry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116 - Honeybadger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117 - Honeybadger Barrel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118 - Honeybadger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119 - Low Caliber Ranger Ammunition Box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120 - Kitchen Knife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121 - Military Knife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122 - Zubeknakov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123 - Ranger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124 - Zubeknakov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125 - Ranger Drum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126 - Nykorev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127 - Nykorev Box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128 - Nykorev Iron Sights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129 - Snayperskya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130 - Snayperskya Magazine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131 - Snayperskya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132 - Dragonfang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133 - Dragonfang Box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134 - Dragonfang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135 - Golf Club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136 - Sledgehammer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137 - Butcher Knife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138 - Hammer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139 - Swiss Knife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140 - Butterfly Knife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141 - Saw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142 - Rake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143 - Bipod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144 - Ranger Suppressor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145 - Horizontal Grip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146 - Dot Sight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147 - Halo Sight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148 - Chevron Scope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149 - Military Barrel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150 - Military Muzzle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151 - Tactical Laser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152 - Tactical Light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153 - 7x Scope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154 - Orange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155 - Orange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156 - Orange Parka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157 - Purple Hoodie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158 - Purple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159 - Purple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160 - Purple Parka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161 - Green Hoodie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162 - Green Parka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163 - Green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164 - Green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165 - Red Hoodie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166 - Red Parka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167 - Red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168 - Red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169 - Yellow Hoodie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170 - Yellow Parka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171 - Yellow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172 - Yellow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173 - Blue Hoodie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174 - Blue Parka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175 - Blue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176 - Blue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177 - White Hoodie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178 - White Parka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179 - White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180 - White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181 - Black Hoodie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182 - Black Parka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183 - Black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184 - Black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185 - Black Bandana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186 - Blue Bandana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187 - Green Bandana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188 - Orange Bandana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189 - Purple Bandana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190 - White Bandana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191 - Yellow Bandana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192 - Black Toque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193 - Blue Toque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194 - Green Toque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195 - Orange Toque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196 - Purple Toque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197 - Red Toque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198 - White Toque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199 - Yellow Toque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Item IDs (200-299)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200 - Black Daypack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201 - Blue Daypack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202 - Green Daypack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203 - Orange Daypack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204 - Purple Daypack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205 - White Daypack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206 - Yellow Daypack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207 - Outfit Jeans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208 - Cowboy Jeans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209 - Cargo Pants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210 - ???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211 - Plaid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212 - Khaki Pants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213 - Corduroy Pants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214 - Trouser Pants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215 - Black Sweatervest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216 - Blue Sweatervest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217 - Green Sweatervest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218 - Orange Sweatervest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219 - Purple Sweatervest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220 - Red Sweatervest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221 - White Sweatervest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222 - Yellow Sweatervest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223 - Police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224 - Police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225 - Police Cap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226 - Khaki Shorts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227 - Cargo Shorts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228 - Corduroy Shorts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229 - Trouser Shorts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230 - Chef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231 - Chef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232 - Construction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233 - Firefighter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234 - Firefighter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235 - Ghillie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236 - Ghillie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237 - Ghillie Hood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238 - Ghillie 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239 - Chef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240 - Construction Helmet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241 - Firefighter Helmet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242 - Farmer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243 - Farmer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244 - Farmer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245 - Black Travelpack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246 - Blue Travelpack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247 - Green Travelpack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248 - Orange Travelpack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249 - Purple Travelpack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250 - Red Travelpack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251 - White Travelpack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252 - Yellow Travelpack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253 - Alicepack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254 - Grenade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255 - Blue Flare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256 - Green Flare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257 - Orange Flare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258 - Purple Flare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259 - Red Flare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260 - Yellow Flare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261 - Black Smoke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262 - Blue Smoke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263 - Green Smoke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264 - Orange Smoke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265 - Purple Smoke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266 - Red Smoke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267 - White Smoke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268 - Yellow Smoke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269 - Vaccine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270 - Amber Berry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271 - Indigo Berry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272 - Jade Berry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273 - Russet Berry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274 - Teal Berry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275 - Vermillion Berry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276 - Flashlight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277 - Carjack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278 - Festive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279 - Festive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280 - Festive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281 - Maple Door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282 - Birch Door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283 - Pine Door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284 - Jail Door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285 - Metal Bar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286 - Vault Door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287 - Bars Fortification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288 - Black Bedroll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289 - Blue Bedroll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290 - Green Bedroll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291 - Orange Bedroll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292 - Purple Bedroll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293 - Red Bedroll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294 - White Bedroll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295 - Yellow Bedroll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296 - 16x Scope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297 - Grizzly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298 - Grizzly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299 - Grizzly Iron Sights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Item IDs (300-399)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300 - Shadowstalker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301 - Rail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302 - Shadowstalker Scope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303 - Prisoner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304 - Prisoner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305 - RCMP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306 - RCMP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307 - Forest Military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308 - Forest Military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309 - Forest Military Helmet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310 - Forest Military 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311 - Medic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312 - Medic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313 - RCMP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314 - Grocer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315 - Grocer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316 - Maple Stairs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317 - Pine Stairs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318 - Birch Stairs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319 - Maple Hole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320 - Pine Hole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321 - Birch Hole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322 - Maple Ramp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323 - Birch Ramp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324 - Pine Ramp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325 - Maple Ladder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326 - Birch Ladder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327 - Pine Ladder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328 - Locker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329 - Carrot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330 - Carrot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331 - Planter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332 - Fertilizer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333 - Binoculars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334 - Military Nightvision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335 - Corn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336 - Corn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337 - Canteen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338 - Lettuce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339 - Lettuce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340 - Tomato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341 - Tomato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342 - Potato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343 - Potato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344 - Wheat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345 - Wheat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346 - Crossbow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347 - Arrow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348 - Maple Arrow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349 - Crossbow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350 - Crossbow Barrel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351 - Birch Arrow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352 - Pine Arrow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353 - Maple Bow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354 - Bow Barrel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355 - Birch Bow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356 - Pine Bow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357 - Compound Bow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358 - Compound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359 - Maple Torch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360 - Birch Torch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361 - Pine Torch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362 - Campfire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363 - Maplestrike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364 - Maplestrike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365 - Sandbag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366 - Maple Crate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367 - Birch Crate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368 - Pine Crate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369 - Metal Floor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370 - Metal Doorway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371 - Metal Wall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372 - Metal Window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373 - Metal Roof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374 - Metal Pillar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375 - Metal Stairs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376 - Metal Hole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377 - Metal Ramp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378 - Metal Door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379 - Metal Ladder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380 - Masterkey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381 - 20 Gauge Shells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382 - Caltrop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383 - Maple Spikes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384 - Birch Spikes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385 - Pine Spikes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386 - Barbed Wire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387 - Adrenaline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388 - Morphine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389 - Antibiotics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390 - Painkillers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391 - Vitamins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392 - Tablets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393 - Rag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394 - Dressing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395 - Bloodbag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396 - Mauve Crushed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397 - Amber Crushed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398 - Indigo Crushed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399 - Jade Crushed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Item IDs (400-499)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400 - Russet Crushed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401 - Teal Crushed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402 - Vermillion Crushed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403 - Suturekit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404 - Cough Syrup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405 - Mechanic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406 - Mechanic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407 - Engineer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408 - Engineer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409 - Aviators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410 - Black Poncho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411 - Blue Poncho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412 - Green Poncho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413 - Orange Poncho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414 - Purple Poncho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415 - Red Poncho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416 - White Poncho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417 - Yellow Poncho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418 - Headphones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419 - Flight Jacket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420 - Biker Jacket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421 - Suit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422 - Suit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423 - Engineer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424 - Fedora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425 - Black Cap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426 - Blue Cap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427 - Green Cap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428 - Orange Cap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429 - Purple Cap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430 - Red Cap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431 - White Cap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432 - Yellow Cap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433 - Forest Beret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434 - Black Balaclava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435 - Blue Balaclava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436 - Green Balaclava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437 - Orange Balaclava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438 - Purple Balaclava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439 - Red Balaclava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440 - White Balaclava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441 - Yellow Balaclava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442 - Maple Rampart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443 - Maple Post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444 - Birch Rampart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445 - Pine Rampart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446 - Metal Rampart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447 - Birch Post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448 - Pine Post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449 - Metal Post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450 - Maple Garage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451 - Maple Gate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452 - Birch Garage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453 - Pine Garage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454 - Metal Garage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455 - Birch Gate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456 - Pine Gate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457 - Metal Gate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458 - Generator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459 - Spotlight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460 - Bread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461 - Tuna Sandwich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462 - Milk Box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463 - Orange Juice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464 - Cheese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465 - Canned Soda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466 - Grilled Cheese Sandwich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467 - BLT Sandwich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468 - Ham Sandwich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469 - Canned Ham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470 - Eggs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471 - Cake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472 - Bottled Cola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473 - Bottled Soda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474 - Maple Rifle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475 - Rifle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476 - Makeshift Scope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477 - Makeshift Muffler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478 - Rifle Clip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479 - Birch Rifle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480 - Pine Rifle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481 - Maple Bottle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482 - Birch Bottle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483 - Pine Bottle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484 - Sportshot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485 - Sportshot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486 - Sportshot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487 - Makeshift Bat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488 - Desert Falcon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489 - Desert Falcon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490 - Chainsaw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491 - Gold Aviators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492 - 3D Glasses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493 - Key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494 - Mystery Box 0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495 - Fez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496 - Crown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497 - Obi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498 - Antlers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499 - Paper Hat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Item IDs (500-599)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500 - Headress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501 - Viking Helmet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502 - Eyepatch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503 - Fishing Rod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504 - Raw Trout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505 - Raw Salmon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506 - Birch Rod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507 - Maple Rod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508 - Pine Rod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509 - Fishing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510 - Fishing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511 - Fishing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512 - Cooked Trout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513 - Cooked Salmon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514 - Raw Venison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515 - Cooked Venison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516 - Leather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517 - Leather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518 - Leather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519 - Rocket Launcher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520 - Rocket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521 - Rocket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522 - Twitch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523 - Spark Emission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524 - Blaze Emission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525 - Spark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526 - Blaze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527 - Mystery Box 1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528 - White Tuxedo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529 - White Tuxedo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530 - White Fedora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531 - Rose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532 - Rainbow Tie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533 - Rainbow Emission Tie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534 - Rainbow Bowtie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535 - Rainbow Emission Bowtie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536 - Turtle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537 - Banana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538 - Pro Designer Jeans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539 - Wave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540 - Fish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541 - Heart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542 - Snow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543 - Tornado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544 - Flower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545 - Pirate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546 - Pirate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547 - Pirate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548 - Designer Jeans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549 - Pro Outfit Jeans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550 - Pro Work Jeans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551 - Pro Trouser Pants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552 - Gold Tie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553 - Gold Suit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554 - Gold Suit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555 - Gold Tophat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556 - Pro Corduroy Pants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557 - Pro Khaki Pants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558 - Astonaut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559 - Astronaut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560 - Astronaut Helmet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561 - Magic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562 - Magic Cape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563 - Magic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564 - Magic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565 - Pro Corduroy Shorts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566 - Pro Khaki Shorts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567 - Pro Trouser Shorts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568 - Shades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569 - Ushanka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570 - Earbuds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571 - ???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572 - ???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573 - ???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574 - ???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575 - ???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576 - ???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577 - Mystery Box 2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578 - Mystery Box 3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579 - Pumpkin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580 - Halloween Cape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581 - Halloween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582 - Halloween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583 - Mystery Box 4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584 - Mummy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585 - Mummy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586 - Mummy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587 - Skeleton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588 - Skeleton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589 - Cobweb Bandana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590 - Mystery Box 5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591 - Snowman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592 - Snowman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593 - Snowman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594 - Carrot Nose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595 - Reindeer Nose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596 - Holiday Sweater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597 - Holiday Scarf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598 - Mystery Box 6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599 - Sombrero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Item IDs (600-)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600 - Conical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601 - Jester Cap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602 - News Cap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603 - Wind Up Key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604 - Bucket Helmet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605 - Detective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606 - Parrot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607 - Detective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608 - Detective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609 - Graduation Cap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610 - Admin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611 - Swashbuckler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612 - Swashbuckler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613 - Swashbuckler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614 - ???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615 - Cyborg Implant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616 - Plague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617 - Plague Mask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618 - ???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619 - Plague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620 - Plague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621 - Queen Guard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622 - Queen Guard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623 - Queen Guard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624 - USA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625 - Australian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626 - Brazilian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627 - Canadian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628 - Chinese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629 - French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630 - German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631 - UK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632 - Polish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633 - Russian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634 - Swedish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635 - Thai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636 - Norwegian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637 - Turkish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638 - Danish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639 - HMD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640 - Boom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641 - Dutch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642 - Ukrainian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643 - Argentinian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644 - Filipino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645 - Chilean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646 - Spanish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647 - Italian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648 - Japanese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649 - Korean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650 - Romanian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651 - Mexican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652 - Czech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653 - Indonesian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654 - Portuguese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655 - Finnish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656 - Pirate Jersey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Item IDs (1000-1099)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1000 - Matamorez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1001 - Matamorez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1002 - Matamorez Barrel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1003 - Matamorez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1004 - Kobra Sight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1005 - Matamorez Box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1006 - Cobra Box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1007 - Adaptive Chambering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1008 - Rangefinder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1009 - Desert Beret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1010 - Desert Military Helmet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1011 - Desert Military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1012 - Desert Military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1013 - Desert Military 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1014 - Leather 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1015 - Biohazard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1016 - Biohazard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1017 - Biohazard Hood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1018 - Sabertooth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1019 - Sabertooth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1020 - Sabertooth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1021 - Avenger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1022 - Avenger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1023 - Baton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1024 - Peacemaker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1025 - Peacemaker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1026 - Peacemaker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1027 - Viper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1028 - Viper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1029 - Viper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1030 - Frying Pan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1031 - Shovel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1032 - Crowbar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1033 - Paddle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1034 - Pitchfork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1035 - Machete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1036 - Katana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1037 - Heartbreaker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1038 - Heartbreaker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1039 - Kryzkarek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1040 - Kryzkarek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1041 - Yuri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1042 - Yuri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1043 - Yuri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1044 - Civilian Nightvision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1045 - Pumpkin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1046 - Pumpkin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1047 - Pumpkin Pie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1048 - Hockey Mask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1049 - Jack-o-Lantern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1050 - Safezone Radiator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1051 - $5 Note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1052 - $10 Note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1053 - $20 Note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1054 - $50 Note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1055 - $100 Note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1056 - Loonie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1057 - Toonie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1058 - Large Maple Plate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1059 - Small Maple Plate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1060 - Large Maple 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1061 - Small Maple 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1062 - Maple Siding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1063 - Maple Pipe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1064 - Large Birch Plate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1065 - Small Birch Plate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1066 - Large Birch 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1067 - Small Birch 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1068 - Birch Siding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1069 - Birch Pipe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1070 - Large Pine Plate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1071 - Small Pine Plate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1072 - Large Pine 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1073 - Small Pine 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1074 - Pine Siding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1075 - Pine Pipe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1076 - Amber Pie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1077 - Indigo Pie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1078 - Jade Pie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1079 - Mauve Pie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1080 - Russet Pie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1081 - Teal Pie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1082 - Vermillion Pie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1083 - Maple Doorframe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1084 - Maple Garageframe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1085 - Birch Doorframe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1086 - Birch Garageframe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1087 - Pine Doorframe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1088 - Pine Garageframe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1089 - Metal Doorframe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1090 - Metal Garageframe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1091 - Large Metal Plate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1092 - Small Metal Plate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1093 - Metal Siding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1094 - Metal Pipe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1095 - Maple Sign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1096 - Birch Sign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1097 - Pine Sign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1098 - Metal Sign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1099 - 4 Seater Makeshift Vehicle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Item IDs (1100-)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1100 - C4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1101 - Landmine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1102 - Claymore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1103 - Black Umbrella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1104 - Amber Berry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1105 - Indigo Berry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1106 - Jade Berry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1107 - Mauve Berry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1108 - Russet Berry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1109 - Teal Berry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1110 - Vermillion Berry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1111 - 6 Seater Makeshift Vehicle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1112 - 1 Seater Makeshift Vehicle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1113 - Snare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1114 - Maple Jerrycan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1115 - Birch Jerrycan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1116 - Pine Jerrycan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1117 - Pork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1118 - Bacon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1119 - Barbed Wire Fence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1120 - Raw Beef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1121 - Cooked Beef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1122 - Blue Umbrella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1123 - Green Umbrella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1124 - Orange Umbrella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1125 - Purple Umbrella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1126 - Red Umbrella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1127 - White Umbrella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1128 - Yellow Umbrella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1129 - Heatstim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1130 - Ornamental Barbed Wire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1131 - Ornamental Barbed Wire Fence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1132 - Snowball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1133 - Black Scarf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1134 - Blue Scarf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1135 - Green Scarf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1136 - Orange Scarf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1137 - Purple Scarf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1138 - Red Scarf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1139 - White Scarf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1140 - Yellow Scarf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1141 - Crimson Beret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1142 - Gold Beret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1143 - Sawed-Off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1144 - Large Birch Plate (Equilateral)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1145 - Large Birch Plate (Right)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1146 - Large Maple Plate (Equilateral)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1147 - Large Maple Plate (Right)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1148 - Large Pine Plate (Equilateral)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1149 - Large Pine Plate (Right)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1150 - Small Birch Plate (Equilateral)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1151 - Small Birch Plate (Right)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1152 - Small Maple Plate (Equilateral)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1153 - Small Maple Plate (Right)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1154 - Small Pine Plate (Equilateral)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1155 - Small Pine Plate (Right)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1156 - Thief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1157 - Thief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1158 - Claim Flag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1159 - Maple Syrup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1160 - Pancake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1161 - Waffle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1162 - Dough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1163 - Doughnut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1164 - Pizza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1165 - Nailgun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1166 - Nailgun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1167 - Nailgun Barrel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1168 - Civilian 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1169 - Spec Ops 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1170 - Spec Ops Rucksack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1171 - Spec Ops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1172 - Spec Ops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1173 - Makeshift Armor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1174 - Scythe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1175 - Chart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1176 - GPS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1177 - Military Tracer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1178 - Diving Tank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1179 - Wetsuit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1180 - Wetsuit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1181 - Snorkel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1182 - Black Dufflebag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1183 - Blue Dufflebag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1184 - Green Dufflebag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1185 - Orange Dufflebag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1186 - Purple Dufflebag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1187 - Red Dufflebag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1188 - White Dufflebag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1189 - Yellow Dufflebag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1190 - Ranger Muzzle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1191 - Ranger Barrel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1192 - High Caliber Military Ammunition Crate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1193 - High Caliber Ranger Ammunition Box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1194 - Horde Beacon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1195 - Handcuffs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1196 - Handcuffs Key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1197 - Cable Tie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1198 - Pickaxe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1199 - Headlamp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Vehicle IDs (0-99)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001 - Black Offroader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002 - Blue Offroader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003 - Green Offroader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004 - Orange Offroader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005 - Purple Offroader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006 - Red Offroader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007 - White Offroader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008 - Yellow Offroader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009 - Black Hatchback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010 - Blue Hatchback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011 - Green Hatchback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012 - Orange Hatchback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013 - Purple Hatchback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014 - Red Hatchback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015 - White Hatchback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016 - Yellow Hatchback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017 - Black Truck (5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018 - Blue Truck (5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019 - Green Truck (5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020 - Orange Truck (5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021 - Purple Truck (5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022 - Red Truck (5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023 - White Truck (5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024 - Yellow Truck (5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025 - Black Sedan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026 - Blue Sedan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027 - Green Sedan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028 - Orange Sedan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029 - Purple Sedan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030 - Red Sedan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031 - White Sedan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032 - Yellow Sedan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033 - Police Car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034 - Firetruck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035 - Black Van (5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036 - Blue Van (5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037 - Green Van (5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038 - Orange Van (5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039 - Purple Van (5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040 - Red Van (5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041 - White Van (5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042 - Yellow Van (5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043 - Black Roadster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044 - Blue Roadster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045 - Green Roadster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046 - Orange Roadster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047 - Purple Roadster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048 - Red Roadster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049 - White Roadster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050 - Yellow Roadster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051 - Forest Ural (8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052 - Forest Humvee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053 - Forest APC (8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054 - Ambulance (5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055 - Desert Ural (8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056 - Desert Humvee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057 - Desert APC (8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058 - Explorer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059 - Black Snowmobile (1 seat.)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060 - Blue Snowmobile (1 seat.)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061 - Green Snowmobile (1 seat.)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062 - Orange Snowmobile (1 seat.)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063 - Purple Snowmobile (1 seat.)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064 - Red Snowmobile (1 seat.)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065 - White Snowmobile (1 seat.)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066 - Yellow Snowmobile (1 seat.)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067 - Black Quad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068 - Blue Quad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069 - Green Quad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070 - Orange Quad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071 - Purple Quad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072 - Red Quad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073 - White Quad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074 - Yellow Quad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075 - Golfcart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076 - Taxi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077 - Black Racecar (1 seat.)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078 - Blue Racecar (1 seat.)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079 - Green Racecar (1 seat.)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080 - Orange Racecar (1 seat.)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081 - Purple Racecar (1 seat.)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082 - Red Racecar (1 seat.)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083 - White Racecar (1 seat.)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084 - Yellow Racecar (1 seat.)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085 - Tractor (1 seat.)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086 - Bus (10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087 - Forest Jeep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088 - Desert Jeep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089 - Makeshift Vehicle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090 - Makeshift Vehicle (6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091 - Makeshift Vehicle (1 seat.)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092 - Sandpiper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093 - Forest Huey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094 - Desert Huey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095 - Skycrane (1 seat.)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096 - Otter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097 - Runabout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098 - Black Jetski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099 - Blue Jetski (2 seats.)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Vehicle IDs (100-)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100 - Green Jetski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101 - Orange Jetski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102 - Purple Jetski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103 - Red Jetski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104 - White Jetski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105 - Yellow Jetski (2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106 - Police Helicopter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107 - Hummingbird (4 seats.)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108 - Police Launch (4 seats.)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Arrest Ends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1196 - Handcuffs Key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Arrest Starts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1195 - Handcuffs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1197 - Cable Tie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Backpacks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009 - Red Daypack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200 - Black Daypack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201 - Blue Daypack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202 - Green Daypack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203 - Orange Daypack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204 - Purple Daypack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205 - White Daypack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206 - Yellow Daypack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245 - Black Travelpack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246 - Blue Travelpack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247 - Green Travelpack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248 - Orange Travelpack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249 - Purple Travelpack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250 - Red Travelpack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251 - White Travelpack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252 - Yellow Travelpack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253 - Alicepack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562 - Magic Cape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580 - Halloween Cape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603 - Wind Up Key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1014 - Leather Pack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1170 - Spec Ops Rucksack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1178 - Diving Tank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1182 - Black Dufflebag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1183 - Blue Dufflebag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1184 - Green Dufflebag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1185 - Orange Dufflebag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1186 - Purple Dufflebag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1187 - Red Dufflebag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1188 - White Dufflebag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1189 - Yellow Dufflebag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Barrels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007 - Military Suppressor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117 - Honeybadger Barrel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144 - Ranger Suppressor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149 - Military Barrel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150 - Military Muzzle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350 - Crossbow Barrel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354 - Bow Barrel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477 - Makeshift Muffler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1002 - Matamorez Barrel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1167 - Nailgun Barrel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1190 - Ranger Muzzle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1191 - Ranger Barrel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Barricades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029 - Maple Fortification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030 - Maple Barricade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045 - Birch Barricade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046 - Pine Barricade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047 - Birch Fortification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048 - Pine Fortification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281 - Maple Door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282 - Birch Door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283 - Pine Door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284 - Jail Door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286 - Vault Door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287 - Bars Fortification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288 - Black Bedroll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289 - Blue Bedroll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290 - Green Bedroll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291 - Orange Bedroll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292 - Purple Bedroll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293 - Red Bedroll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294 - White Bedroll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295 - Yellow Bedroll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325 - Maple Ladder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326 - Birch Ladder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327 - Pine Ladder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328 - Locker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330 - Carrot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331 - Planter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336 - Corn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339 - Lettuce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341 - Tomato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343 - Potato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345 - Wheat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359 - Maple Torch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360 - Birch Torch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361 - Pine Torch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362 - Campfire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365 - Sandbag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366 - Maple Crate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367 - Birch Crate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368 - Pine Crate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378 - Metal Door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379 - Metal Ladder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382 - Caltrop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383 - Maple Spikes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384 - Birch Spikes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385 - Pine Spikes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386 - Barbed Wire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451 - Maple Gate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455 - Birch Gate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456 - Pine Gate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457 - Metal Gate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458 - Generator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459 - Spotlight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1045 - Pumpkin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1049 - Jack-o-Lantern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1050 - Safezone Radiator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1058 - Large Maple Plate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1059 - Small Maple Plate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1060 - Large Maple 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1061 - Small Maple 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1062 - Maple Siding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1063 - Maple Pipe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1064 - Large Birch Plate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1065 - Small Birch Plate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1066 - Large Birch 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1067 - Small Birch 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1068 - Birch Siding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1069 - Birch Pipe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1070 - Large Pine Plate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1071 - Small Pine Plate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1072 - Large Pine 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1073 - Small Pine 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1074 - Pine Siding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1075 - Pine Pipe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1083 - Maple Doorframe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1084 - Maple Garageframe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1085 - Birch Doorframe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1086 - Birch Garageframe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1087 - Pine Doorframe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1088 - Pine Garageframe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1089 - Metal Doorframe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1090 - Metal Garageframe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1091 - Large Metal Plate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1092 - Small Metal Plate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1093 - Metal Siding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1094 - Metal Pipe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1095 - Maple Sign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1096 - Birch Sign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1097 - Pine Sign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1098 - Metal Sign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1099 - 4 Seater Makeshift Vehicle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1101 - Landmine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1102 - Claymore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1104 - Amber Berry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1105 - Indigo Berry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1106 - Jade Berry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1107 - Mauve Berry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1108 - Russet Berry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1109 - Teal Berry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1110 - Vermillion Berry Seed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1111 - 6 Seater Makeshift Vehicle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1112 - 1 Seater Makeshift Vehicle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1113 - Snare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1119 - Barbed Wire Fence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1130 - Ornamental Barbed Wire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1131 - Ornamental Barbed Wire Fence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1144 - Large Birch Plate (Equilateral)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1145 - Large Birch Plate (Right)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1146 - Large Maple Plate (Equilateral)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1147 - Large Maple Plate (Right)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1148 - Large Pine Plate (Equilateral)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1149 - Large Pine Plate (Right)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1150 - Small Birch Plate (Equilateral)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1151 - Small Birch Plate (Right)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1152 - Small Maple Plate (Equilateral)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1153 - Small Maple Plate (Right)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1154 - Small Pine Plate (Equilateral)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1155 - Small Pine Plate (Right)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1158 - Claim Flag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1194 - Horde Beacon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Boxes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494 - Mystery Box 0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527 - Mystery Box 1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577 - Mystery Box 2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578 - Mystery Box 3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583 - Mystery Box 4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590 - Mystery Box 5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598 - Mystery Box 6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Clouds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1103 - Black Umbrella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1122 - Blue Umbrella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1123 - Green Umbrella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1124 - Orange Umbrella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1125 - Purple Umbrella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1126 - Red Umbrella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1127 - White Umbrella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1128 - Yellow Umbrella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Fishers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503 - Fishing Rod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506 - Birch Rod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507 - Maple Rod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508 - Pine Rod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Food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013 - Canned Beans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077 - Canned Tomato Soup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078 - Canned Chicken Soup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079 - Canned Tuna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081 - MRE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082 - Chips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083 - Chocolate Bar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084 - Candy Bar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085 - Granola Bar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086 - Energy Bar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087 - Canned Pasta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088 - Canned Bacon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089 - Canned Beef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090 - Canned Sardines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329 - Carrot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335 - Corn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338 - Lettuce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340 - Tomato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342 - Potato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344 - Wheat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460 - Bread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461 - Tuna Sandwich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464 - Cheese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466 - Grilled Cheese Sandwich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467 - BLT Sandwich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468 - Ham Sandwich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469 - Canned Ham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470 - Eggs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471 - Cake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504 - Raw Trout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505 - Raw Salmon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512 - Cooked Trout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513 - Cooked Salmon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514 - Raw Venison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515 - Cooked Venison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1046 - Pumpkin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1047 - Pumpkin Pie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1076 - Amber Pie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1077 - Indigo Pie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1078 - Jade Pie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1079 - Mauve Pie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1080 - Russet Pie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1081 - Teal Pie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1082 - Vermillion Pie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1117 - Pork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1118 - Bacon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1120 - Raw Beef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1121 - Cooked Beef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1160 - Pancake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1161 - Waffle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1162 - Dough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1163 - Doughnut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1164 - Pizza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Fuels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028 - Gas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1114 - Maple Jerrycan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1115 - Birch Jerrycan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1116 - Pine Jerrycan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Glasses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026 - Gold Monocle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334 - Military Nightvision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409 - Pilot Aviators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491 - Gold Aviators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492 - 3D Glasses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502 - Eyepatch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568 - Shades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594 - Carrot Nose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595 - Reindeer Nose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615 - Cyborg Implant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639 - HMD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1044 - Civilian Nightvision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1048 - Hockey Mask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1181 - Snorkel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1199 - Headlamp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Grips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008 - Vertical Grip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143 - Bipod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145 - Horizontal Grip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Growers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332 - Fertilizer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Guns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004 - Eaglefire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018 - Timberwolf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097 - Colt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099 - Cobra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101 - Schofield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107 - Ace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109 - Hawkhound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112 - Bluntforce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116 - Honeybadger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122 - Zubeknakov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126 - Nykorev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129 - Snayperskya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132 - Dragonfang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297 - Grizzly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300 - Shadowstalker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346 - Crossbow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353 - Maple Bow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355 - Birch Bow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356 - Pine Bow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357 - Compound Bow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363 - Maplestrike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380 - Masterkey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474 - Maple Rifle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479 - Birch Rifle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480 - Pine Rifle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484 - Sportshot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488 - Desert Falcon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519 - Rocket Launcher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1000 - Matamorez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1018 - Sabertooth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1021 - Avenger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1024 - Peacemaker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1027 - Viper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1037 - Heartbreaker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1039 - Kryzkarek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1041 - Yuri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1143 - Sawed-Off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1165 - Nailgun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Hats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027 - Tophat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192 - Black Toque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193 - Blue Toque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194 - Green Toque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195 - Orange Toque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196 - Purple Toque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197 - Red Toque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198 - White Toque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199 - Yellow Toque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225 - Police Cap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237 - Ghillie Hood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239 - Chef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240 - Construction Helmet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241 - Firefighter Helmet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244 - Farmer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278 - Festive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309 - Forest Military Helmet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313 - RCMP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423 - Engineer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424 - Fedora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425 - Black Cap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426 - Blue Cap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427 - Green Cap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428 - Orange Cap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429 - Purple Cap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430 - Red Cap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431 - White Cap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432 - Yellow Cap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433 - Forest Beret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434 - Black Balaclava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435 - Blue Balaclava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436 - Green Balaclava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437 - Orange Balaclava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438 - Purple Balaclava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439 - Red Balaclava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440 - White Balaclava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441 - Yellow Balaclava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495 - Fez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496 - Crown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497 - Obi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499 - Paper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500 - Headress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501 - Viking Helmet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509 - Fishing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530 - White Fedora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545 - Pirate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555 - Gold Tophat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560 - Astronaut Helmet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561 - Magic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569 - Ushanka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579 - Pumpkin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584 - Mummy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599 - Sombrero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600 - Conical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601 - Jester Cap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602 - News Cap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605 - Detective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609 - Graduation Cap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611 - Swashbuckler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616 - Plague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621 - Queen Guard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1009 - Desert Beret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1010 - Desert Military Helmet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1017 - Biohazard Hood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1141 - Crimson Beret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1142 - Gold Beret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Keys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493 - Key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Magazines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006 - Military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017 - Military Drum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020 - Timberwolf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098 - Colt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100 - Cobra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103 - Schofield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108 - Ace Clip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111 - Hawkhound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113 - 12 Gauge Shells (for Bluntforce)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123 - Ranger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125 - Ranger Drum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127 - Nykorev Box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130 - Snayperskya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133 - Dragonfang Box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298 - Grizzly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301 - Rail (for Shadowstalker)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347 - Arrow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348 - Maple Arrow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351 - Birch Arrow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352 - Pine Arrow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381 - 20 Gauge Shells (for Masterkey)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478 - Rifle Clip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485 - Sportshot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489 - Desert Falcon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520 - Rocket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1003 - Matamorez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1005 - Matamorez Box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1006 - Cobra Box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1020 - Sabertooth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1022 - Avenger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1026 - Peacemaker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1029 - Viper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1040 - Kryzkarek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1042 - Yuri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1166 - Nailgun Magazine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1177 - Military Tracer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Maps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1175 - Chart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1176 - GPS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Masks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011 - Red Bandana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025 - Gold Bowtie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185 - Black Bandana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186 - Blue Bandana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187 - Green Bandana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188 - Orange Bandana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189 - Purple Bandana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190 - White Bandana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191 - Yellow Bandana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418 - Headphones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498 - Antlers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534 - Rainbow Bowtie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535 - Rainbow Emission Bowtie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570 - Earbuds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589 - Cobweb Bandana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591 - Snowman Hat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604 - Bucket Helmet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617 - Plague Mask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Medical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015 - Medkit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095 - Bandage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096 - Splint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269 - Vaccine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387 - Adrenaline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388 - Morphine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389 - Antibiotics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390 - Painkillers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391 - Vitamins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392 - Tablets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393 - Rag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394 - Dressing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395 - Bloodbag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403 - Suturekit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404 - Cough Syrup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1129 - Heatstim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Melee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016 - Camp Axe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076 - Blowtorch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104 - Fire Axe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105 - Baseball Bat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106 - Hockey Stick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120 - Kitchen Knife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121 - Military Knife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135 - Golf Club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136 - Sledgehammer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137 - Butcher Knife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138 - Hammer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139 - Swiss Knife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140 - Butterfly Knife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141 - Saw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142 - Rake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276 - Flashlight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487 - Makeshift Bat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490 - Chainsaw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1023 - Baton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1030 - Frying Pan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1031 - Shovel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1032 - Crowbar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1033 - Paddle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1034 - Pitchfork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1035 - Machete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1036 - Katana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1174 - Scythe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1198 - Pickaxe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Optics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333 - Binoculars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Pants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002 - Work Jeans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023 - Gold Tuxedo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207 - Outfit Jeans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208 - Cowboy Jeans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209 - Cargo Pants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212 - Khaki Pants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213 - Corduroy Pants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214 - Trouser Pants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224 - Police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226 - Khaki Shorts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227 - Cargo Shorts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228 - Corduroy Shorts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229 - Trouser Shorts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231 - Chef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234 - Firefighter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236 - Ghillie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243 - Farmer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280 - Festive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304 - Prisoner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305 - RCMP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308 - Forest Military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312 - Medic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315 - Grocer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406 - Mechanic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408 - Engineer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422 - Suit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511 - Fishing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518 - Leather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529 - White Tuxedo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538 - Pro Designer Jeans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547 - Pirate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548 - Designer Jeans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549 - Pro Outfit Jeans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550 - Pro Work Jeans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551 - Pro Trouser Pants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553 - Gold Suit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556 - Pro Corduroy Pants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557 - Pro Khaki Pants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559 - Astronaut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564 - Magic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565 - Pro Corduroy Shorts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566 - Pro Khaki Shorts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567 - Pro Trouser Shorts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582 - Halloween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586 - Mummy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588 - Skeleton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593 - Snowman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608 - Detective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612 - Swashbuckler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620 - Plague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623 - Queen Guard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1012 - Desert Military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1016 - Biohazard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1157 - Thief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1172 - Spec Ops Bottom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1180 - Wetsuit Bottom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Refills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337 - Canteen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481 - Maple Bottle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482 - Birch Bottle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483 - Pine Bottle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Shirts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003 - Orange Hoodie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024 - Gold Tuxedo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154 - Orange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155 - Orange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156 - Orange Parka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157 - Purple Hoodie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158 - Purple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159 - Purple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160 - Purple Parka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161 - Green Hoodie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162 - Green Parka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163 - Green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164 - Green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165 - Red Hoodie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166 - Red Parka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167 - Red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168 - Red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169 - Yellow Hoodie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170 - Yellow Parka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171 - Yellow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172 - Yellow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173 - Blue Hoodie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174 - Blue Parka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175 - Blue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176 - Blue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177 - White Hoodie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178 - White Parka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179 - White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180 - White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181 - Black Hoodie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182 - Black Parka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183 - Black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184 - Black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211 - Plaid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223 - Police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230 - Chef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232 - Construction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233 - Firefighter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235 - Ghillie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242 - Farmer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279 - Festive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303 - Prisoner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306 - RCMP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307 - Forest Military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311 - Medic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314 - Grocer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405 - Mechanic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407 - Engineer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419 - Flight Jacket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420 - Biker Jacket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421 - Suit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510 - Fishing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517 - Leather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522 - Twitch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523 - Spark Emission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524 - Blaze Emission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525 - Spark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526 - Blaze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528 - White Tuxedo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536 - Turtle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537 - Banana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539 - Wave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540 - Fish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541 - Heart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542 - Snow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543 - Tornado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544 - Flower 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546 - Pirate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554 - Gold Suit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558 - Astonaut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563 - Magic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581 - Halloween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585 - Mummy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587 - Skeleton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592 - Snowman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596 - Holiday Sweater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607 - Detective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610 - Admin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613 - Swashbuckler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619 - Plague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622 - Queen Guard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624 - USA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625 - Australian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626 - Brazilian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627 - Canadian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628 - Chinese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629 - French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630 - German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631 - UK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632 - Polish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633 - Russian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634 - Swedish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635 - Thai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636 - Norwegian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637 - Turkish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638 - Danish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640 - Boom T-Shirt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641 - Dutch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642 - Ukrainian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643 - Argentinian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644 - Filipino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645 - Chilean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646 - Spanish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647 - Italian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648 - Japanese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649 - Korean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650 - Romanian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651 - Mexican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652 - Czech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653 - Indonesian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654 - Portuguese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655 - Finnish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656 - Pirate Jersey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1011 - Desert Military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1015 - Biohazard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1156 - Thief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1171 - Spec Ops Top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1179 - Wetsuit Top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Sights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005 - Eaglefire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019 - Timberwolf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021 - 8x Scope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022 - Cross Scope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102 - Schofield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110 - Hawkhound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114 - Bluntforce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118 - Honeybadger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124 - Zubeknakov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128 - Nykorev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131 - Snayperskya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134 - Dragonfang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146 - Dot Sight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147 - Halo Sight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148 - Chevron Scope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153 - 7x Scope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296 - 16x Scope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299 - Grizzly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302 - Shadowstalker Scope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349 - Crossbow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358 - Compound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364 - Maplestrike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475 - Rifle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476 - Makeshift Scope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486 - Sportshot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521 - Rocket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1001 - Matamorez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1004 - Kobra Sight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1019 - Sabertooth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1025 - Peacemaker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1028 - Viper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1038 - Heartbreaker Iron Sights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1043 - Yuri Iron Sights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Structures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031 - Maple Floor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032 - Maple Doorway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033 - Maple Wall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034 - Maple Window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035 - Maple Roof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036 - Maple Pillar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049 - Birch Doorway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050 - Pine Doorway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051 - Birch Floor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052 - Pine Floor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053 - Birch Pillar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054 - Pine Pillar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055 - Birch Roof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056 - Pine Roof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057 - Birch Wall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058 - Pine Wall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059 - Birch Window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060 - Pine Window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316 - Maple Stairs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317 - Pine Stairs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318 - Birch Stairs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319 - Maple Hole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320 - Pine Hole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321 - Birch Hole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322 - Maple Ramp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323 - Birch Ramp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324 - Pine Ramp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369 - Metal Floor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370 - Metal Doorway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371 - Metal Wall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372 - Metal Window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373 - Metal Roof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374 - Metal Pillar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375 - Metal Stairs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376 - Metal Hole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377 - Metal Ramp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442 - Maple Rampart 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443 - Maple Post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444 - Birch Rampart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445 - Pine Rampart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446 - Metal Rampart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447 - Birch Post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448 - Pine Post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449 - Metal Post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450 - Maple Garage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452 - Birch Garage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453 - Pine Garage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454 - Metal Garage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Supplies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037 - Birch Log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038 - Birch Stick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039 - Maple Log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040 - Maple Stick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041 - Pine Log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042 - Pine Stick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043 - Low Caliber Military Ammunition Crate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044 - Low Caliber Civilian Ammunition Box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061 - Maple Plank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062 - Birch Plank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063 - Pine Plank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064 - Rope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065 - Wire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066 - Cloth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067 - Metal Scrap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068 - Metal Sheet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069 - Tape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071 - Nails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072 - Can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073 - Explosives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074 - Bricks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075 - Chemicals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119 - Low Caliber Ranger Ammunition Box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285 - Metal Bar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516 - Leather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1051 - $5 Note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1052 - $10 Note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1053 - $20 Note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1054 - $50 Note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1055 - $100 Note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1056 - Loonie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1057 - Toonie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1192 - High Caliber Military Ammunition Crate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1193 - High Caliber Ranger Ammunition Box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Tacticals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151 - Tactical Laser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152 - Tactical Light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1007 - Adaptive Chambering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1008 - Rangefinder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Throwables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254 - Grenade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255 - Blue Flare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256 - Green Flare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257 - Orange Flare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258 - Purple Flare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259 - Red Flare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260 - Yellow Flare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261 - Black Smoke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262 - Blue Smoke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263 - Green Smoke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264 - Orange Smoke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265 - Purple Smoke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266 - Red Smoke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267 - White Smoke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268 - Yellow Smoke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1100 - C4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1132 - Snowball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Tools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277 - Carjack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Vests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010 - Police 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215 - Black Sweatervest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216 - Blue Sweatervest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217 - Green Sweatervest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218 - Orange Sweatervest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219 - Purple Sweatervest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220 - Red Sweatervest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221 - White Sweatervest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222 - Yellow Sweatervest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238 - Ghillie 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310 - Forest Military 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410 - Black Poncho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411 - Blue Poncho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412 - Green Poncho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413 - Orange Poncho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414 - Purple Poncho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415 - Red Poncho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416 - White Poncho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417 - Yellow Poncho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531 - Rose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532 - Rainbow Tie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533 - Rainbow Emission Tie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552 - Gold Tie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597 - Holiday Scarf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606 - Parrot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1013 - Desert Military 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1133 - Black Scarf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1134 - Blue Scarf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1135 - Green Scarf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1136 - Orange Scarf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1137 - Purple Scarf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1138 - Red Scarf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1139 - White Scarf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1140 - Yellow Scarf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1168 - Civilian 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1169 - Spec Ops Vest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1173 - Makeshift Armor</w:t>
      </w:r>
    </w:p>
    <w:p w:rsidR="009F7521" w:rsidRPr="009F7521" w:rsidRDefault="009F7521" w:rsidP="009F7521">
      <w:pPr>
        <w:spacing w:after="150" w:line="240" w:lineRule="auto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Water</w:t>
      </w:r>
    </w:p>
    <w:p w:rsidR="009F7521" w:rsidRPr="009F7521" w:rsidRDefault="009F7521" w:rsidP="009F7521">
      <w:pPr>
        <w:spacing w:after="0" w:line="300" w:lineRule="atLeast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t>014 - Bottled Water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070 - Glue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080 - Canned Cola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091 - Apple Juice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lastRenderedPageBreak/>
        <w:t>092 - Grape Juice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093 - Bottled Energy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094 - Bottled Coconut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115 - Mauve Berry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270 - Amber Berry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271 - Indigo Berry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272 - Jade Berry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273 - Russet Berry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274 - Teal Berry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275 - Vermillion Berry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396 - Mauve Crushed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397 - Amber Crushed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398 - Indigo Crushed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399 - Jade Crushed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400 - Russet Crushed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401 - Teal Crushed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402 - Vermillion Crushed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462 - Milk Box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463 - Orange Juice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465 - Canned Soda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472 - Bottled Cola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473 - Bottled Soda</w:t>
      </w:r>
      <w:r w:rsidRPr="009F7521">
        <w:rPr>
          <w:rFonts w:ascii="Arial" w:eastAsia="Times New Roman" w:hAnsi="Arial" w:cs="Arial"/>
          <w:color w:val="000000" w:themeColor="text1"/>
          <w:sz w:val="32"/>
          <w:szCs w:val="32"/>
        </w:rPr>
        <w:br/>
        <w:t>1159 - Maple Syrup</w:t>
      </w:r>
    </w:p>
    <w:p w:rsidR="00705A00" w:rsidRDefault="00705A00"/>
    <w:sectPr w:rsidR="00705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21"/>
    <w:rsid w:val="00705A00"/>
    <w:rsid w:val="0088627A"/>
    <w:rsid w:val="009F7521"/>
    <w:rsid w:val="00D8170A"/>
    <w:rsid w:val="00E24D94"/>
    <w:rsid w:val="00F8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9F75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9F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4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599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14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6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5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81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1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1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42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0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08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7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2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7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1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4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4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2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06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5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C47B0A05</Template>
  <TotalTime>3</TotalTime>
  <Pages>50</Pages>
  <Words>5719</Words>
  <Characters>31457</Characters>
  <Application>Microsoft Office Word</Application>
  <DocSecurity>0</DocSecurity>
  <Lines>262</Lines>
  <Paragraphs>74</Paragraphs>
  <ScaleCrop>false</ScaleCrop>
  <Company>-</Company>
  <LinksUpToDate>false</LinksUpToDate>
  <CharactersWithSpaces>37102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o man man</dc:creator>
  <cp:lastModifiedBy>man o man man </cp:lastModifiedBy>
  <cp:revision>1</cp:revision>
  <dcterms:created xsi:type="dcterms:W3CDTF">2016-03-16T11:35:00Z</dcterms:created>
  <dcterms:modified xsi:type="dcterms:W3CDTF">2016-03-16T11:38:00Z</dcterms:modified>
</cp:coreProperties>
</file>